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0445" w14:textId="77777777" w:rsidR="001050FA" w:rsidRPr="00791C69" w:rsidRDefault="0003032D" w:rsidP="0003032D">
      <w:pPr>
        <w:jc w:val="center"/>
        <w:rPr>
          <w:rFonts w:ascii="Courier New" w:eastAsia="Arial Unicode MS" w:hAnsi="Courier New" w:cs="Courier New"/>
          <w:b/>
          <w:u w:val="single"/>
          <w:lang w:val="it-IT"/>
        </w:rPr>
      </w:pPr>
      <w:r w:rsidRPr="00791C69">
        <w:rPr>
          <w:rFonts w:ascii="Courier New" w:eastAsia="Arial Unicode MS" w:hAnsi="Courier New" w:cs="Courier New"/>
          <w:b/>
          <w:u w:val="single"/>
          <w:lang w:val="it-IT"/>
        </w:rPr>
        <w:t>T</w:t>
      </w:r>
      <w:r w:rsidR="000A6631" w:rsidRPr="00791C69">
        <w:rPr>
          <w:rFonts w:ascii="Courier New" w:eastAsia="Arial Unicode MS" w:hAnsi="Courier New" w:cs="Courier New"/>
          <w:b/>
          <w:u w:val="single"/>
          <w:lang w:val="it-IT"/>
        </w:rPr>
        <w:t xml:space="preserve"> </w:t>
      </w:r>
      <w:r w:rsidRPr="00791C69">
        <w:rPr>
          <w:rFonts w:ascii="Courier New" w:eastAsia="Arial Unicode MS" w:hAnsi="Courier New" w:cs="Courier New"/>
          <w:b/>
          <w:u w:val="single"/>
          <w:lang w:val="it-IT"/>
        </w:rPr>
        <w:t>e</w:t>
      </w:r>
      <w:r w:rsidR="000A6631" w:rsidRPr="00791C69">
        <w:rPr>
          <w:rFonts w:ascii="Courier New" w:eastAsia="Arial Unicode MS" w:hAnsi="Courier New" w:cs="Courier New"/>
          <w:b/>
          <w:u w:val="single"/>
          <w:lang w:val="it-IT"/>
        </w:rPr>
        <w:t xml:space="preserve"> </w:t>
      </w:r>
      <w:r w:rsidRPr="00791C69">
        <w:rPr>
          <w:rFonts w:ascii="Courier New" w:eastAsia="Arial Unicode MS" w:hAnsi="Courier New" w:cs="Courier New"/>
          <w:b/>
          <w:u w:val="single"/>
          <w:lang w:val="it-IT"/>
        </w:rPr>
        <w:t>i</w:t>
      </w:r>
      <w:r w:rsidR="000A6631" w:rsidRPr="00791C69">
        <w:rPr>
          <w:rFonts w:ascii="Courier New" w:eastAsia="Arial Unicode MS" w:hAnsi="Courier New" w:cs="Courier New"/>
          <w:b/>
          <w:u w:val="single"/>
          <w:lang w:val="it-IT"/>
        </w:rPr>
        <w:t xml:space="preserve"> </w:t>
      </w:r>
      <w:r w:rsidRPr="00791C69">
        <w:rPr>
          <w:rFonts w:ascii="Courier New" w:eastAsia="Arial Unicode MS" w:hAnsi="Courier New" w:cs="Courier New"/>
          <w:b/>
          <w:u w:val="single"/>
          <w:lang w:val="it-IT"/>
        </w:rPr>
        <w:t>l</w:t>
      </w:r>
      <w:r w:rsidR="000A6631" w:rsidRPr="00791C69">
        <w:rPr>
          <w:rFonts w:ascii="Courier New" w:eastAsia="Arial Unicode MS" w:hAnsi="Courier New" w:cs="Courier New"/>
          <w:b/>
          <w:u w:val="single"/>
          <w:lang w:val="it-IT"/>
        </w:rPr>
        <w:t xml:space="preserve"> </w:t>
      </w:r>
      <w:r w:rsidRPr="00791C69">
        <w:rPr>
          <w:rFonts w:ascii="Courier New" w:eastAsia="Arial Unicode MS" w:hAnsi="Courier New" w:cs="Courier New"/>
          <w:b/>
          <w:u w:val="single"/>
          <w:lang w:val="it-IT"/>
        </w:rPr>
        <w:t>n</w:t>
      </w:r>
      <w:r w:rsidR="000A6631" w:rsidRPr="00791C69">
        <w:rPr>
          <w:rFonts w:ascii="Courier New" w:eastAsia="Arial Unicode MS" w:hAnsi="Courier New" w:cs="Courier New"/>
          <w:b/>
          <w:u w:val="single"/>
          <w:lang w:val="it-IT"/>
        </w:rPr>
        <w:t xml:space="preserve"> </w:t>
      </w:r>
      <w:r w:rsidRPr="00791C69">
        <w:rPr>
          <w:rFonts w:ascii="Courier New" w:eastAsia="Arial Unicode MS" w:hAnsi="Courier New" w:cs="Courier New"/>
          <w:b/>
          <w:u w:val="single"/>
          <w:lang w:val="it-IT"/>
        </w:rPr>
        <w:t>e</w:t>
      </w:r>
      <w:r w:rsidR="000A6631" w:rsidRPr="00791C69">
        <w:rPr>
          <w:rFonts w:ascii="Courier New" w:eastAsia="Arial Unicode MS" w:hAnsi="Courier New" w:cs="Courier New"/>
          <w:b/>
          <w:u w:val="single"/>
          <w:lang w:val="it-IT"/>
        </w:rPr>
        <w:t xml:space="preserve"> </w:t>
      </w:r>
      <w:r w:rsidRPr="00791C69">
        <w:rPr>
          <w:rFonts w:ascii="Courier New" w:eastAsia="Arial Unicode MS" w:hAnsi="Courier New" w:cs="Courier New"/>
          <w:b/>
          <w:u w:val="single"/>
          <w:lang w:val="it-IT"/>
        </w:rPr>
        <w:t>h</w:t>
      </w:r>
      <w:r w:rsidR="000A6631" w:rsidRPr="00791C69">
        <w:rPr>
          <w:rFonts w:ascii="Courier New" w:eastAsia="Arial Unicode MS" w:hAnsi="Courier New" w:cs="Courier New"/>
          <w:b/>
          <w:u w:val="single"/>
          <w:lang w:val="it-IT"/>
        </w:rPr>
        <w:t xml:space="preserve"> </w:t>
      </w:r>
      <w:r w:rsidRPr="00791C69">
        <w:rPr>
          <w:rFonts w:ascii="Courier New" w:eastAsia="Arial Unicode MS" w:hAnsi="Courier New" w:cs="Courier New"/>
          <w:b/>
          <w:u w:val="single"/>
          <w:lang w:val="it-IT"/>
        </w:rPr>
        <w:t>m</w:t>
      </w:r>
      <w:r w:rsidR="000A6631" w:rsidRPr="00791C69">
        <w:rPr>
          <w:rFonts w:ascii="Courier New" w:eastAsia="Arial Unicode MS" w:hAnsi="Courier New" w:cs="Courier New"/>
          <w:b/>
          <w:u w:val="single"/>
          <w:lang w:val="it-IT"/>
        </w:rPr>
        <w:t xml:space="preserve"> </w:t>
      </w:r>
      <w:r w:rsidRPr="00791C69">
        <w:rPr>
          <w:rFonts w:ascii="Courier New" w:eastAsia="Arial Unicode MS" w:hAnsi="Courier New" w:cs="Courier New"/>
          <w:b/>
          <w:u w:val="single"/>
          <w:lang w:val="it-IT"/>
        </w:rPr>
        <w:t>e</w:t>
      </w:r>
      <w:r w:rsidR="000A6631" w:rsidRPr="00791C69">
        <w:rPr>
          <w:rFonts w:ascii="Courier New" w:eastAsia="Arial Unicode MS" w:hAnsi="Courier New" w:cs="Courier New"/>
          <w:b/>
          <w:u w:val="single"/>
          <w:lang w:val="it-IT"/>
        </w:rPr>
        <w:t xml:space="preserve"> </w:t>
      </w:r>
      <w:r w:rsidRPr="00791C69">
        <w:rPr>
          <w:rFonts w:ascii="Courier New" w:eastAsia="Arial Unicode MS" w:hAnsi="Courier New" w:cs="Courier New"/>
          <w:b/>
          <w:u w:val="single"/>
          <w:lang w:val="it-IT"/>
        </w:rPr>
        <w:t>r</w:t>
      </w:r>
      <w:r w:rsidR="000A6631" w:rsidRPr="00791C69">
        <w:rPr>
          <w:rFonts w:ascii="Courier New" w:eastAsia="Arial Unicode MS" w:hAnsi="Courier New" w:cs="Courier New"/>
          <w:b/>
          <w:u w:val="single"/>
          <w:lang w:val="it-IT"/>
        </w:rPr>
        <w:t xml:space="preserve"> </w:t>
      </w:r>
      <w:r w:rsidRPr="00791C69">
        <w:rPr>
          <w:rFonts w:ascii="Courier New" w:eastAsia="Arial Unicode MS" w:hAnsi="Courier New" w:cs="Courier New"/>
          <w:b/>
          <w:u w:val="single"/>
          <w:lang w:val="it-IT"/>
        </w:rPr>
        <w:t>l</w:t>
      </w:r>
      <w:r w:rsidR="000A6631" w:rsidRPr="00791C69">
        <w:rPr>
          <w:rFonts w:ascii="Courier New" w:eastAsia="Arial Unicode MS" w:hAnsi="Courier New" w:cs="Courier New"/>
          <w:b/>
          <w:u w:val="single"/>
          <w:lang w:val="it-IT"/>
        </w:rPr>
        <w:t xml:space="preserve"> </w:t>
      </w:r>
      <w:r w:rsidRPr="00791C69">
        <w:rPr>
          <w:rFonts w:ascii="Courier New" w:eastAsia="Arial Unicode MS" w:hAnsi="Courier New" w:cs="Courier New"/>
          <w:b/>
          <w:u w:val="single"/>
          <w:lang w:val="it-IT"/>
        </w:rPr>
        <w:t>i</w:t>
      </w:r>
      <w:r w:rsidR="000A6631" w:rsidRPr="00791C69">
        <w:rPr>
          <w:rFonts w:ascii="Courier New" w:eastAsia="Arial Unicode MS" w:hAnsi="Courier New" w:cs="Courier New"/>
          <w:b/>
          <w:u w:val="single"/>
          <w:lang w:val="it-IT"/>
        </w:rPr>
        <w:t xml:space="preserve"> </w:t>
      </w:r>
      <w:r w:rsidRPr="00791C69">
        <w:rPr>
          <w:rFonts w:ascii="Courier New" w:eastAsia="Arial Unicode MS" w:hAnsi="Courier New" w:cs="Courier New"/>
          <w:b/>
          <w:u w:val="single"/>
          <w:lang w:val="it-IT"/>
        </w:rPr>
        <w:t>s</w:t>
      </w:r>
      <w:r w:rsidR="000A6631" w:rsidRPr="00791C69">
        <w:rPr>
          <w:rFonts w:ascii="Courier New" w:eastAsia="Arial Unicode MS" w:hAnsi="Courier New" w:cs="Courier New"/>
          <w:b/>
          <w:u w:val="single"/>
          <w:lang w:val="it-IT"/>
        </w:rPr>
        <w:t xml:space="preserve"> </w:t>
      </w:r>
      <w:r w:rsidRPr="00791C69">
        <w:rPr>
          <w:rFonts w:ascii="Courier New" w:eastAsia="Arial Unicode MS" w:hAnsi="Courier New" w:cs="Courier New"/>
          <w:b/>
          <w:u w:val="single"/>
          <w:lang w:val="it-IT"/>
        </w:rPr>
        <w:t>t</w:t>
      </w:r>
      <w:r w:rsidR="000A6631" w:rsidRPr="00791C69">
        <w:rPr>
          <w:rFonts w:ascii="Courier New" w:eastAsia="Arial Unicode MS" w:hAnsi="Courier New" w:cs="Courier New"/>
          <w:b/>
          <w:u w:val="single"/>
          <w:lang w:val="it-IT"/>
        </w:rPr>
        <w:t xml:space="preserve"> </w:t>
      </w:r>
      <w:r w:rsidRPr="00791C69">
        <w:rPr>
          <w:rFonts w:ascii="Courier New" w:eastAsia="Arial Unicode MS" w:hAnsi="Courier New" w:cs="Courier New"/>
          <w:b/>
          <w:u w:val="single"/>
          <w:lang w:val="it-IT"/>
        </w:rPr>
        <w:t>e</w:t>
      </w:r>
    </w:p>
    <w:p w14:paraId="5408B53D" w14:textId="77777777" w:rsidR="0003032D" w:rsidRPr="000A6631" w:rsidRDefault="0003032D" w:rsidP="0003032D">
      <w:pPr>
        <w:rPr>
          <w:rFonts w:ascii="Arial Unicode MS" w:eastAsia="Arial Unicode MS" w:hAnsi="Arial Unicode MS" w:cs="Arial Unicode MS"/>
          <w:u w:val="single"/>
          <w:lang w:val="it-IT"/>
        </w:rPr>
      </w:pPr>
    </w:p>
    <w:p w14:paraId="6D1DCDC2" w14:textId="77777777" w:rsidR="0003032D" w:rsidRPr="000A6631" w:rsidRDefault="0003032D" w:rsidP="0003032D">
      <w:pPr>
        <w:rPr>
          <w:rFonts w:ascii="Arial Unicode MS" w:eastAsia="Arial Unicode MS" w:hAnsi="Arial Unicode MS" w:cs="Arial Unicode MS"/>
          <w:u w:val="single"/>
          <w:lang w:val="it-IT"/>
        </w:rPr>
      </w:pPr>
    </w:p>
    <w:p w14:paraId="2B6B7B32" w14:textId="77777777" w:rsidR="0003032D" w:rsidRPr="00791C69" w:rsidRDefault="0003032D" w:rsidP="0003032D">
      <w:pPr>
        <w:rPr>
          <w:rFonts w:ascii="Courier New" w:eastAsia="Arial Unicode MS" w:hAnsi="Courier New" w:cs="Courier New"/>
          <w:b/>
          <w:sz w:val="20"/>
          <w:szCs w:val="20"/>
        </w:rPr>
      </w:pPr>
      <w:r w:rsidRPr="00791C69">
        <w:rPr>
          <w:rFonts w:ascii="Courier New" w:eastAsia="Arial Unicode MS" w:hAnsi="Courier New" w:cs="Courier New"/>
          <w:b/>
          <w:sz w:val="20"/>
          <w:szCs w:val="20"/>
        </w:rPr>
        <w:t xml:space="preserve">Kurs </w:t>
      </w:r>
      <w:bookmarkStart w:id="0" w:name="Kurs"/>
      <w:bookmarkEnd w:id="0"/>
      <w:r w:rsidRPr="00791C69">
        <w:rPr>
          <w:rFonts w:ascii="Courier New" w:eastAsia="Arial Unicode MS" w:hAnsi="Courier New" w:cs="Courier New"/>
          <w:b/>
          <w:sz w:val="20"/>
          <w:szCs w:val="20"/>
        </w:rPr>
        <w:t>__________________</w:t>
      </w:r>
      <w:r w:rsidR="008F41DB">
        <w:rPr>
          <w:rFonts w:ascii="Courier New" w:eastAsia="Arial Unicode MS" w:hAnsi="Courier New" w:cs="Courier New"/>
          <w:b/>
          <w:sz w:val="20"/>
          <w:szCs w:val="20"/>
        </w:rPr>
        <w:t>_______________</w:t>
      </w:r>
      <w:r w:rsidRPr="00791C69">
        <w:rPr>
          <w:rFonts w:ascii="Courier New" w:eastAsia="Arial Unicode MS" w:hAnsi="Courier New" w:cs="Courier New"/>
          <w:b/>
          <w:sz w:val="20"/>
          <w:szCs w:val="20"/>
        </w:rPr>
        <w:t xml:space="preserve"> vom _____</w:t>
      </w:r>
      <w:r w:rsidR="008F41DB">
        <w:rPr>
          <w:rFonts w:ascii="Courier New" w:eastAsia="Arial Unicode MS" w:hAnsi="Courier New" w:cs="Courier New"/>
          <w:b/>
          <w:sz w:val="20"/>
          <w:szCs w:val="20"/>
        </w:rPr>
        <w:t>_______ bis ____________</w:t>
      </w:r>
      <w:r w:rsidRPr="00791C69">
        <w:rPr>
          <w:rFonts w:ascii="Courier New" w:eastAsia="Arial Unicode MS" w:hAnsi="Courier New" w:cs="Courier New"/>
          <w:b/>
          <w:sz w:val="20"/>
          <w:szCs w:val="20"/>
        </w:rPr>
        <w:t xml:space="preserve"> in __________________</w:t>
      </w:r>
      <w:r w:rsidR="008F41DB">
        <w:rPr>
          <w:rFonts w:ascii="Courier New" w:eastAsia="Arial Unicode MS" w:hAnsi="Courier New" w:cs="Courier New"/>
          <w:b/>
          <w:sz w:val="20"/>
          <w:szCs w:val="20"/>
        </w:rPr>
        <w:t>_______________</w:t>
      </w:r>
      <w:r w:rsidRPr="00791C69">
        <w:rPr>
          <w:rFonts w:ascii="Courier New" w:eastAsia="Arial Unicode MS" w:hAnsi="Courier New" w:cs="Courier New"/>
          <w:b/>
          <w:sz w:val="20"/>
          <w:szCs w:val="20"/>
        </w:rPr>
        <w:t xml:space="preserve"> Blatt</w:t>
      </w:r>
      <w:r w:rsidR="008F41DB">
        <w:rPr>
          <w:rFonts w:ascii="Courier New" w:eastAsia="Arial Unicode MS" w:hAnsi="Courier New" w:cs="Courier New"/>
          <w:b/>
          <w:sz w:val="20"/>
          <w:szCs w:val="20"/>
        </w:rPr>
        <w:t xml:space="preserve">  </w:t>
      </w:r>
      <w:bookmarkStart w:id="1" w:name="Blatt"/>
      <w:bookmarkEnd w:id="1"/>
    </w:p>
    <w:p w14:paraId="55620069" w14:textId="77777777" w:rsidR="0003032D" w:rsidRPr="000A6631" w:rsidRDefault="0003032D" w:rsidP="0003032D">
      <w:pPr>
        <w:rPr>
          <w:rFonts w:ascii="Courier New" w:eastAsia="Arial Unicode MS" w:hAnsi="Courier New" w:cs="Courier New"/>
        </w:rPr>
      </w:pPr>
    </w:p>
    <w:tbl>
      <w:tblPr>
        <w:tblW w:w="15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2160"/>
        <w:gridCol w:w="1260"/>
        <w:gridCol w:w="2106"/>
        <w:gridCol w:w="1080"/>
        <w:gridCol w:w="900"/>
        <w:gridCol w:w="1080"/>
        <w:gridCol w:w="1080"/>
        <w:gridCol w:w="1260"/>
        <w:gridCol w:w="1440"/>
        <w:gridCol w:w="2018"/>
      </w:tblGrid>
      <w:tr w:rsidR="008201AF" w:rsidRPr="000A6631" w14:paraId="61B41350" w14:textId="77777777">
        <w:trPr>
          <w:cantSplit/>
          <w:trHeight w:val="225"/>
          <w:jc w:val="center"/>
        </w:trPr>
        <w:tc>
          <w:tcPr>
            <w:tcW w:w="684" w:type="dxa"/>
            <w:vMerge w:val="restart"/>
            <w:vAlign w:val="bottom"/>
          </w:tcPr>
          <w:p w14:paraId="2BB68E6B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Lfd.</w:t>
            </w:r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 xml:space="preserve"> Nr</w:t>
            </w:r>
            <w:r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2160" w:type="dxa"/>
            <w:vMerge w:val="restart"/>
            <w:vAlign w:val="bottom"/>
          </w:tcPr>
          <w:p w14:paraId="15826349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proofErr w:type="spellStart"/>
            <w:proofErr w:type="gramStart"/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Name,Vorname</w:t>
            </w:r>
            <w:proofErr w:type="spellEnd"/>
            <w:proofErr w:type="gramEnd"/>
          </w:p>
        </w:tc>
        <w:tc>
          <w:tcPr>
            <w:tcW w:w="3366" w:type="dxa"/>
            <w:gridSpan w:val="2"/>
            <w:vMerge w:val="restart"/>
            <w:vAlign w:val="bottom"/>
          </w:tcPr>
          <w:p w14:paraId="462794C7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Anschrift</w:t>
            </w:r>
          </w:p>
        </w:tc>
        <w:tc>
          <w:tcPr>
            <w:tcW w:w="1080" w:type="dxa"/>
            <w:vMerge w:val="restart"/>
            <w:vAlign w:val="bottom"/>
          </w:tcPr>
          <w:p w14:paraId="7783650A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 xml:space="preserve">Geburts- </w:t>
            </w:r>
            <w:proofErr w:type="spellStart"/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datum</w:t>
            </w:r>
            <w:proofErr w:type="spellEnd"/>
          </w:p>
        </w:tc>
        <w:tc>
          <w:tcPr>
            <w:tcW w:w="900" w:type="dxa"/>
            <w:vMerge w:val="restart"/>
            <w:vAlign w:val="bottom"/>
          </w:tcPr>
          <w:p w14:paraId="06C82D2B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Teiln. Tage</w:t>
            </w:r>
          </w:p>
        </w:tc>
        <w:tc>
          <w:tcPr>
            <w:tcW w:w="1080" w:type="dxa"/>
            <w:vMerge w:val="restart"/>
            <w:vAlign w:val="bottom"/>
          </w:tcPr>
          <w:p w14:paraId="487979E7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Teiln. Gebühr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vAlign w:val="bottom"/>
          </w:tcPr>
          <w:p w14:paraId="77465DFE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Fahrtk</w:t>
            </w:r>
            <w:r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osten</w:t>
            </w:r>
          </w:p>
        </w:tc>
        <w:tc>
          <w:tcPr>
            <w:tcW w:w="1440" w:type="dxa"/>
            <w:vMerge w:val="restart"/>
            <w:vAlign w:val="bottom"/>
          </w:tcPr>
          <w:p w14:paraId="6190D9A0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Mitglieds- verband</w:t>
            </w:r>
          </w:p>
        </w:tc>
        <w:tc>
          <w:tcPr>
            <w:tcW w:w="2018" w:type="dxa"/>
            <w:vMerge w:val="restart"/>
            <w:vAlign w:val="bottom"/>
          </w:tcPr>
          <w:p w14:paraId="0CF9AED0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Unterschrift</w:t>
            </w:r>
          </w:p>
        </w:tc>
      </w:tr>
      <w:tr w:rsidR="008201AF" w:rsidRPr="000A6631" w14:paraId="45F15A94" w14:textId="77777777">
        <w:trPr>
          <w:cantSplit/>
          <w:trHeight w:val="225"/>
          <w:jc w:val="center"/>
        </w:trPr>
        <w:tc>
          <w:tcPr>
            <w:tcW w:w="684" w:type="dxa"/>
            <w:vMerge/>
            <w:vAlign w:val="bottom"/>
          </w:tcPr>
          <w:p w14:paraId="5455D547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bottom"/>
          </w:tcPr>
          <w:p w14:paraId="7BE3F03D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vMerge/>
            <w:vAlign w:val="bottom"/>
          </w:tcPr>
          <w:p w14:paraId="72844021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bottom"/>
          </w:tcPr>
          <w:p w14:paraId="569D2873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bottom"/>
          </w:tcPr>
          <w:p w14:paraId="6625A45C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bottom"/>
          </w:tcPr>
          <w:p w14:paraId="4D1F3C6E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vAlign w:val="bottom"/>
          </w:tcPr>
          <w:p w14:paraId="425E2E17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Gesamt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bottom"/>
          </w:tcPr>
          <w:p w14:paraId="321AF1F0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Erstattet</w:t>
            </w:r>
          </w:p>
        </w:tc>
        <w:tc>
          <w:tcPr>
            <w:tcW w:w="1440" w:type="dxa"/>
            <w:vMerge/>
            <w:vAlign w:val="bottom"/>
          </w:tcPr>
          <w:p w14:paraId="4EC045E6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bottom"/>
          </w:tcPr>
          <w:p w14:paraId="41466DDC" w14:textId="77777777" w:rsidR="008201AF" w:rsidRPr="00791C69" w:rsidRDefault="008201AF" w:rsidP="000A6631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</w:tr>
      <w:tr w:rsidR="008201AF" w:rsidRPr="000A6631" w14:paraId="0242EE15" w14:textId="77777777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572CA872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2" w:name="Nr1"/>
            <w:bookmarkEnd w:id="2"/>
          </w:p>
        </w:tc>
        <w:tc>
          <w:tcPr>
            <w:tcW w:w="2160" w:type="dxa"/>
            <w:vAlign w:val="center"/>
          </w:tcPr>
          <w:p w14:paraId="6746FE98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3" w:name="Name1"/>
            <w:bookmarkEnd w:id="3"/>
          </w:p>
        </w:tc>
        <w:tc>
          <w:tcPr>
            <w:tcW w:w="3366" w:type="dxa"/>
            <w:gridSpan w:val="2"/>
            <w:vAlign w:val="center"/>
          </w:tcPr>
          <w:p w14:paraId="29A1FD9D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4" w:name="Anschrift1"/>
            <w:bookmarkEnd w:id="4"/>
          </w:p>
        </w:tc>
        <w:tc>
          <w:tcPr>
            <w:tcW w:w="1080" w:type="dxa"/>
            <w:vAlign w:val="center"/>
          </w:tcPr>
          <w:p w14:paraId="468B3532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5" w:name="GebDat1"/>
            <w:bookmarkEnd w:id="5"/>
          </w:p>
        </w:tc>
        <w:tc>
          <w:tcPr>
            <w:tcW w:w="900" w:type="dxa"/>
            <w:vAlign w:val="center"/>
          </w:tcPr>
          <w:p w14:paraId="65848BBD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8F1C3ED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DF63503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95C8CBB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E8FB733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6A74147D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201AF" w:rsidRPr="000A6631" w14:paraId="3C5B42E8" w14:textId="77777777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5CB459F8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6" w:name="Nr2"/>
            <w:bookmarkEnd w:id="6"/>
          </w:p>
        </w:tc>
        <w:tc>
          <w:tcPr>
            <w:tcW w:w="2160" w:type="dxa"/>
            <w:vAlign w:val="center"/>
          </w:tcPr>
          <w:p w14:paraId="0DEC5DBC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7" w:name="Name2"/>
            <w:bookmarkEnd w:id="7"/>
          </w:p>
        </w:tc>
        <w:tc>
          <w:tcPr>
            <w:tcW w:w="3366" w:type="dxa"/>
            <w:gridSpan w:val="2"/>
            <w:vAlign w:val="center"/>
          </w:tcPr>
          <w:p w14:paraId="3FD4A939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8" w:name="Anschrift2"/>
            <w:bookmarkEnd w:id="8"/>
          </w:p>
        </w:tc>
        <w:tc>
          <w:tcPr>
            <w:tcW w:w="1080" w:type="dxa"/>
            <w:vAlign w:val="center"/>
          </w:tcPr>
          <w:p w14:paraId="5C6CC4D3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9" w:name="GebDat2"/>
            <w:bookmarkEnd w:id="9"/>
          </w:p>
        </w:tc>
        <w:tc>
          <w:tcPr>
            <w:tcW w:w="900" w:type="dxa"/>
            <w:vAlign w:val="center"/>
          </w:tcPr>
          <w:p w14:paraId="53C7B9AE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02B18AF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05ECE90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0272DBF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A12E483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11D53B93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201AF" w:rsidRPr="000A6631" w14:paraId="37AB1BD7" w14:textId="77777777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14228338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10" w:name="Nr3"/>
            <w:bookmarkEnd w:id="10"/>
          </w:p>
        </w:tc>
        <w:tc>
          <w:tcPr>
            <w:tcW w:w="2160" w:type="dxa"/>
            <w:vAlign w:val="center"/>
          </w:tcPr>
          <w:p w14:paraId="0B10B305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11" w:name="Name3"/>
            <w:bookmarkEnd w:id="11"/>
          </w:p>
        </w:tc>
        <w:tc>
          <w:tcPr>
            <w:tcW w:w="3366" w:type="dxa"/>
            <w:gridSpan w:val="2"/>
            <w:vAlign w:val="center"/>
          </w:tcPr>
          <w:p w14:paraId="1AB078B9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12" w:name="Anschrift3"/>
            <w:bookmarkEnd w:id="12"/>
          </w:p>
        </w:tc>
        <w:tc>
          <w:tcPr>
            <w:tcW w:w="1080" w:type="dxa"/>
            <w:vAlign w:val="center"/>
          </w:tcPr>
          <w:p w14:paraId="7F1403A1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13" w:name="GebDat3"/>
            <w:bookmarkEnd w:id="13"/>
          </w:p>
        </w:tc>
        <w:tc>
          <w:tcPr>
            <w:tcW w:w="900" w:type="dxa"/>
            <w:vAlign w:val="center"/>
          </w:tcPr>
          <w:p w14:paraId="3DDC410F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5B8A2CF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74AA82E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622C367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EAF2653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005E2B2D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201AF" w:rsidRPr="000A6631" w14:paraId="093367A3" w14:textId="77777777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3A57CD51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14" w:name="Nr4"/>
            <w:bookmarkEnd w:id="14"/>
          </w:p>
        </w:tc>
        <w:tc>
          <w:tcPr>
            <w:tcW w:w="2160" w:type="dxa"/>
            <w:vAlign w:val="center"/>
          </w:tcPr>
          <w:p w14:paraId="556C65DB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15" w:name="Name4"/>
            <w:bookmarkEnd w:id="15"/>
          </w:p>
        </w:tc>
        <w:tc>
          <w:tcPr>
            <w:tcW w:w="3366" w:type="dxa"/>
            <w:gridSpan w:val="2"/>
            <w:vAlign w:val="center"/>
          </w:tcPr>
          <w:p w14:paraId="3A8C5CB3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16" w:name="Anschrift4"/>
            <w:bookmarkEnd w:id="16"/>
          </w:p>
        </w:tc>
        <w:tc>
          <w:tcPr>
            <w:tcW w:w="1080" w:type="dxa"/>
            <w:vAlign w:val="center"/>
          </w:tcPr>
          <w:p w14:paraId="35CD0636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17" w:name="GebDat4"/>
            <w:bookmarkEnd w:id="17"/>
          </w:p>
        </w:tc>
        <w:tc>
          <w:tcPr>
            <w:tcW w:w="900" w:type="dxa"/>
            <w:vAlign w:val="center"/>
          </w:tcPr>
          <w:p w14:paraId="15740E86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05DFA68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05C2572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A15730F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3EBEED4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2D35EF8B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201AF" w:rsidRPr="000A6631" w14:paraId="5597B144" w14:textId="77777777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141B9E47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18" w:name="Nr5"/>
            <w:bookmarkEnd w:id="18"/>
          </w:p>
        </w:tc>
        <w:tc>
          <w:tcPr>
            <w:tcW w:w="2160" w:type="dxa"/>
            <w:vAlign w:val="center"/>
          </w:tcPr>
          <w:p w14:paraId="0293B6E7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19" w:name="Name5"/>
            <w:bookmarkEnd w:id="19"/>
          </w:p>
        </w:tc>
        <w:tc>
          <w:tcPr>
            <w:tcW w:w="3366" w:type="dxa"/>
            <w:gridSpan w:val="2"/>
            <w:vAlign w:val="center"/>
          </w:tcPr>
          <w:p w14:paraId="77DC7CBA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20" w:name="Anschrift5"/>
            <w:bookmarkEnd w:id="20"/>
          </w:p>
        </w:tc>
        <w:tc>
          <w:tcPr>
            <w:tcW w:w="1080" w:type="dxa"/>
            <w:vAlign w:val="center"/>
          </w:tcPr>
          <w:p w14:paraId="60A9F058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21" w:name="GebDat5"/>
            <w:bookmarkEnd w:id="21"/>
          </w:p>
        </w:tc>
        <w:tc>
          <w:tcPr>
            <w:tcW w:w="900" w:type="dxa"/>
            <w:vAlign w:val="center"/>
          </w:tcPr>
          <w:p w14:paraId="72764BCA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F466CD5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BCA0950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0D4050C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0D28609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676CD797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201AF" w:rsidRPr="000A6631" w14:paraId="2C0A4834" w14:textId="77777777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37786FBF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22" w:name="Nr6"/>
            <w:bookmarkEnd w:id="22"/>
          </w:p>
        </w:tc>
        <w:tc>
          <w:tcPr>
            <w:tcW w:w="2160" w:type="dxa"/>
            <w:vAlign w:val="center"/>
          </w:tcPr>
          <w:p w14:paraId="2263B766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23" w:name="Name6"/>
            <w:bookmarkEnd w:id="23"/>
          </w:p>
        </w:tc>
        <w:tc>
          <w:tcPr>
            <w:tcW w:w="3366" w:type="dxa"/>
            <w:gridSpan w:val="2"/>
            <w:vAlign w:val="center"/>
          </w:tcPr>
          <w:p w14:paraId="667F82B1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24" w:name="Anschrift6"/>
            <w:bookmarkEnd w:id="24"/>
          </w:p>
        </w:tc>
        <w:tc>
          <w:tcPr>
            <w:tcW w:w="1080" w:type="dxa"/>
            <w:vAlign w:val="center"/>
          </w:tcPr>
          <w:p w14:paraId="44C5BACF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25" w:name="GebDat6"/>
            <w:bookmarkEnd w:id="25"/>
          </w:p>
        </w:tc>
        <w:tc>
          <w:tcPr>
            <w:tcW w:w="900" w:type="dxa"/>
            <w:vAlign w:val="center"/>
          </w:tcPr>
          <w:p w14:paraId="709C705C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C8F7F78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819F6C8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71D4ED7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A66756E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57B3E94E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201AF" w:rsidRPr="000A6631" w14:paraId="5AF383FA" w14:textId="77777777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2180B7D4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26" w:name="Nr7"/>
            <w:bookmarkEnd w:id="26"/>
          </w:p>
        </w:tc>
        <w:tc>
          <w:tcPr>
            <w:tcW w:w="2160" w:type="dxa"/>
            <w:vAlign w:val="center"/>
          </w:tcPr>
          <w:p w14:paraId="6218F7B0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27" w:name="Name7"/>
            <w:bookmarkEnd w:id="27"/>
          </w:p>
        </w:tc>
        <w:tc>
          <w:tcPr>
            <w:tcW w:w="3366" w:type="dxa"/>
            <w:gridSpan w:val="2"/>
            <w:vAlign w:val="center"/>
          </w:tcPr>
          <w:p w14:paraId="72E2F333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28" w:name="Anschrift7"/>
            <w:bookmarkEnd w:id="28"/>
          </w:p>
        </w:tc>
        <w:tc>
          <w:tcPr>
            <w:tcW w:w="1080" w:type="dxa"/>
            <w:vAlign w:val="center"/>
          </w:tcPr>
          <w:p w14:paraId="0798EAAF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29" w:name="GebDat7"/>
            <w:bookmarkEnd w:id="29"/>
          </w:p>
        </w:tc>
        <w:tc>
          <w:tcPr>
            <w:tcW w:w="900" w:type="dxa"/>
            <w:vAlign w:val="center"/>
          </w:tcPr>
          <w:p w14:paraId="106FF87F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29CC71A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38EF54E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E658867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82EB3CD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32B4BE41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201AF" w:rsidRPr="000A6631" w14:paraId="5BEBF13E" w14:textId="77777777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4B1AE8C8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30" w:name="Nr8"/>
            <w:bookmarkEnd w:id="30"/>
          </w:p>
        </w:tc>
        <w:tc>
          <w:tcPr>
            <w:tcW w:w="2160" w:type="dxa"/>
            <w:vAlign w:val="center"/>
          </w:tcPr>
          <w:p w14:paraId="62612E20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31" w:name="Name8"/>
            <w:bookmarkEnd w:id="31"/>
          </w:p>
        </w:tc>
        <w:tc>
          <w:tcPr>
            <w:tcW w:w="3366" w:type="dxa"/>
            <w:gridSpan w:val="2"/>
            <w:vAlign w:val="center"/>
          </w:tcPr>
          <w:p w14:paraId="453369ED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32" w:name="Anschrift8"/>
            <w:bookmarkEnd w:id="32"/>
          </w:p>
        </w:tc>
        <w:tc>
          <w:tcPr>
            <w:tcW w:w="1080" w:type="dxa"/>
            <w:vAlign w:val="center"/>
          </w:tcPr>
          <w:p w14:paraId="60737CF1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33" w:name="GebDat8"/>
            <w:bookmarkEnd w:id="33"/>
          </w:p>
        </w:tc>
        <w:tc>
          <w:tcPr>
            <w:tcW w:w="900" w:type="dxa"/>
            <w:vAlign w:val="center"/>
          </w:tcPr>
          <w:p w14:paraId="498D0D35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340740F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AB13A12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C0D771E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B9F84AD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41B1C554" w14:textId="77777777" w:rsidR="0003032D" w:rsidRPr="0000100C" w:rsidRDefault="0003032D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201AF" w:rsidRPr="000A6631" w14:paraId="6C8A4E0B" w14:textId="77777777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0592CD8A" w14:textId="77777777" w:rsidR="007E0474" w:rsidRPr="0000100C" w:rsidRDefault="007E0474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34" w:name="Nr9"/>
            <w:bookmarkEnd w:id="34"/>
          </w:p>
        </w:tc>
        <w:tc>
          <w:tcPr>
            <w:tcW w:w="2160" w:type="dxa"/>
            <w:vAlign w:val="center"/>
          </w:tcPr>
          <w:p w14:paraId="6BE3DDD4" w14:textId="77777777" w:rsidR="007E0474" w:rsidRPr="0000100C" w:rsidRDefault="007E0474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35" w:name="Name9"/>
            <w:bookmarkEnd w:id="35"/>
          </w:p>
        </w:tc>
        <w:tc>
          <w:tcPr>
            <w:tcW w:w="3366" w:type="dxa"/>
            <w:gridSpan w:val="2"/>
            <w:vAlign w:val="center"/>
          </w:tcPr>
          <w:p w14:paraId="1FC1FEC9" w14:textId="77777777" w:rsidR="007E0474" w:rsidRPr="0000100C" w:rsidRDefault="007E0474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36" w:name="Anschrift9"/>
            <w:bookmarkEnd w:id="36"/>
          </w:p>
        </w:tc>
        <w:tc>
          <w:tcPr>
            <w:tcW w:w="1080" w:type="dxa"/>
            <w:vAlign w:val="center"/>
          </w:tcPr>
          <w:p w14:paraId="705826BB" w14:textId="77777777" w:rsidR="007E0474" w:rsidRPr="0000100C" w:rsidRDefault="007E0474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37" w:name="GebDat9"/>
            <w:bookmarkEnd w:id="37"/>
          </w:p>
        </w:tc>
        <w:tc>
          <w:tcPr>
            <w:tcW w:w="900" w:type="dxa"/>
            <w:vAlign w:val="center"/>
          </w:tcPr>
          <w:p w14:paraId="00D2B93E" w14:textId="77777777" w:rsidR="007E0474" w:rsidRPr="0000100C" w:rsidRDefault="007E0474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F1922D1" w14:textId="77777777" w:rsidR="007E0474" w:rsidRPr="0000100C" w:rsidRDefault="007E0474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259749B" w14:textId="77777777" w:rsidR="007E0474" w:rsidRPr="0000100C" w:rsidRDefault="007E0474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DB4AFD" w14:textId="77777777" w:rsidR="007E0474" w:rsidRPr="0000100C" w:rsidRDefault="007E0474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3D8CB11" w14:textId="77777777" w:rsidR="007E0474" w:rsidRPr="0000100C" w:rsidRDefault="007E0474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1EF30818" w14:textId="77777777" w:rsidR="007E0474" w:rsidRPr="0000100C" w:rsidRDefault="007E0474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201AF" w:rsidRPr="000A6631" w14:paraId="4428A1CE" w14:textId="77777777">
        <w:trPr>
          <w:cantSplit/>
          <w:trHeight w:hRule="exact" w:val="454"/>
          <w:jc w:val="center"/>
        </w:trPr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10E0E739" w14:textId="77777777" w:rsidR="000A6631" w:rsidRPr="0000100C" w:rsidRDefault="000A6631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38" w:name="Nr10"/>
            <w:bookmarkEnd w:id="38"/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F13267D" w14:textId="77777777" w:rsidR="000A6631" w:rsidRPr="0000100C" w:rsidRDefault="000A6631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39" w:name="Name10"/>
            <w:bookmarkEnd w:id="39"/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  <w:vAlign w:val="center"/>
          </w:tcPr>
          <w:p w14:paraId="3CB84667" w14:textId="77777777" w:rsidR="000A6631" w:rsidRPr="0000100C" w:rsidRDefault="000A6631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40" w:name="Anschrift10"/>
            <w:bookmarkEnd w:id="40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471B1B7" w14:textId="77777777" w:rsidR="000A6631" w:rsidRPr="0000100C" w:rsidRDefault="000A6631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  <w:bookmarkStart w:id="41" w:name="GebDat10"/>
            <w:bookmarkEnd w:id="41"/>
          </w:p>
        </w:tc>
        <w:tc>
          <w:tcPr>
            <w:tcW w:w="900" w:type="dxa"/>
            <w:vAlign w:val="center"/>
          </w:tcPr>
          <w:p w14:paraId="18BB7A39" w14:textId="77777777" w:rsidR="000A6631" w:rsidRPr="0000100C" w:rsidRDefault="000A6631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B4C8DC8" w14:textId="77777777" w:rsidR="000A6631" w:rsidRPr="0000100C" w:rsidRDefault="000A6631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2E830E2" w14:textId="77777777" w:rsidR="000A6631" w:rsidRPr="0000100C" w:rsidRDefault="000A6631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0A8386D" w14:textId="77777777" w:rsidR="000A6631" w:rsidRPr="0000100C" w:rsidRDefault="000A6631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0897DD8" w14:textId="77777777" w:rsidR="000A6631" w:rsidRPr="0000100C" w:rsidRDefault="000A6631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15ADB5EA" w14:textId="77777777" w:rsidR="000A6631" w:rsidRPr="0000100C" w:rsidRDefault="000A6631" w:rsidP="0003032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7760C2" w:rsidRPr="000A6631" w14:paraId="7F1B8E84" w14:textId="77777777">
        <w:trPr>
          <w:cantSplit/>
          <w:trHeight w:val="397"/>
          <w:jc w:val="center"/>
        </w:trPr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5D446D5" w14:textId="77777777" w:rsidR="007760C2" w:rsidRDefault="007760C2" w:rsidP="00791C69">
            <w:pPr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>Die Richtigkeit dieser</w:t>
            </w:r>
          </w:p>
          <w:p w14:paraId="1BAE41E8" w14:textId="77777777" w:rsidR="007760C2" w:rsidRDefault="007760C2" w:rsidP="007760C2">
            <w:pPr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>Angaben wird bestätigt. Die Originalfahrkarten</w:t>
            </w:r>
          </w:p>
          <w:p w14:paraId="072323AC" w14:textId="77777777" w:rsidR="007760C2" w:rsidRDefault="007760C2" w:rsidP="007760C2">
            <w:pPr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>haben vorgelegen.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C2E69" w14:textId="77777777" w:rsidR="007760C2" w:rsidRPr="000A6631" w:rsidRDefault="007760C2" w:rsidP="007760C2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62D636F" w14:textId="77777777" w:rsidR="007760C2" w:rsidRPr="000A6631" w:rsidRDefault="007760C2" w:rsidP="007760C2">
            <w:pPr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>Summe:</w:t>
            </w:r>
          </w:p>
        </w:tc>
        <w:tc>
          <w:tcPr>
            <w:tcW w:w="900" w:type="dxa"/>
            <w:vAlign w:val="center"/>
          </w:tcPr>
          <w:p w14:paraId="264C8BBE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199B982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16EA6FC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D090DED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3458" w:type="dxa"/>
            <w:gridSpan w:val="2"/>
            <w:vMerge w:val="restart"/>
            <w:tcBorders>
              <w:bottom w:val="nil"/>
              <w:right w:val="nil"/>
            </w:tcBorders>
            <w:vAlign w:val="bottom"/>
          </w:tcPr>
          <w:p w14:paraId="0F682B05" w14:textId="77777777" w:rsidR="007760C2" w:rsidRDefault="007760C2" w:rsidP="008201AF">
            <w:pPr>
              <w:jc w:val="right"/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 xml:space="preserve">.... </w:t>
            </w:r>
            <w:proofErr w:type="spellStart"/>
            <w:r>
              <w:rPr>
                <w:rFonts w:ascii="Courier New" w:eastAsia="Arial Unicode MS" w:hAnsi="Courier New" w:cs="Courier New"/>
                <w:sz w:val="20"/>
                <w:szCs w:val="20"/>
              </w:rPr>
              <w:t>männl</w:t>
            </w:r>
            <w:proofErr w:type="spellEnd"/>
            <w:r>
              <w:rPr>
                <w:rFonts w:ascii="Courier New" w:eastAsia="Arial Unicode MS" w:hAnsi="Courier New" w:cs="Courier New"/>
                <w:sz w:val="20"/>
                <w:szCs w:val="20"/>
              </w:rPr>
              <w:t>. Teilnehmer</w:t>
            </w:r>
          </w:p>
          <w:p w14:paraId="2A472447" w14:textId="77777777" w:rsidR="007760C2" w:rsidRDefault="007760C2" w:rsidP="008201AF">
            <w:pPr>
              <w:jc w:val="right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  <w:p w14:paraId="064779E2" w14:textId="77777777" w:rsidR="007760C2" w:rsidRPr="000A6631" w:rsidRDefault="007760C2" w:rsidP="008201AF">
            <w:pPr>
              <w:jc w:val="right"/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>.... weibl. Teilnehmer</w:t>
            </w:r>
          </w:p>
        </w:tc>
      </w:tr>
      <w:tr w:rsidR="007760C2" w:rsidRPr="000A6631" w14:paraId="1AD59556" w14:textId="77777777">
        <w:trPr>
          <w:cantSplit/>
          <w:trHeight w:val="397"/>
          <w:jc w:val="center"/>
        </w:trPr>
        <w:tc>
          <w:tcPr>
            <w:tcW w:w="284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F375FBA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0537C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6FB1FD" w14:textId="77777777" w:rsidR="007760C2" w:rsidRPr="000A6631" w:rsidRDefault="007760C2" w:rsidP="007760C2">
            <w:pPr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>Übertrag von Blatt</w:t>
            </w:r>
            <w:r w:rsidR="00561A9A">
              <w:rPr>
                <w:rFonts w:ascii="Courier New" w:eastAsia="Arial Unicode MS" w:hAnsi="Courier New" w:cs="Courier New"/>
                <w:sz w:val="20"/>
                <w:szCs w:val="20"/>
              </w:rPr>
              <w:t>:</w:t>
            </w:r>
          </w:p>
        </w:tc>
        <w:tc>
          <w:tcPr>
            <w:tcW w:w="900" w:type="dxa"/>
            <w:vAlign w:val="center"/>
          </w:tcPr>
          <w:p w14:paraId="340BE6A4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79BF01A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456FD12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377D65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345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63D26E12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</w:tr>
      <w:tr w:rsidR="007760C2" w:rsidRPr="000A6631" w14:paraId="79EF8A2F" w14:textId="77777777">
        <w:trPr>
          <w:cantSplit/>
          <w:trHeight w:val="397"/>
          <w:jc w:val="center"/>
        </w:trPr>
        <w:tc>
          <w:tcPr>
            <w:tcW w:w="284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ECED432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F2E60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92D2CB" w14:textId="77777777" w:rsidR="007760C2" w:rsidRPr="000A6631" w:rsidRDefault="007760C2" w:rsidP="007760C2">
            <w:pPr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>Gesamtsumme:</w:t>
            </w:r>
          </w:p>
        </w:tc>
        <w:tc>
          <w:tcPr>
            <w:tcW w:w="900" w:type="dxa"/>
            <w:vAlign w:val="center"/>
          </w:tcPr>
          <w:p w14:paraId="11AD9F40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CC30422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0827ACB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ADB3E8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345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1ADBB65B" w14:textId="77777777" w:rsidR="007760C2" w:rsidRPr="000A6631" w:rsidRDefault="007760C2" w:rsidP="0003032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</w:tr>
    </w:tbl>
    <w:p w14:paraId="75953810" w14:textId="77777777" w:rsidR="0003032D" w:rsidRPr="008201AF" w:rsidRDefault="0003032D" w:rsidP="0003032D">
      <w:pPr>
        <w:rPr>
          <w:rFonts w:ascii="Courier New" w:hAnsi="Courier New" w:cs="Courier New"/>
          <w:sz w:val="20"/>
          <w:szCs w:val="20"/>
        </w:rPr>
      </w:pPr>
    </w:p>
    <w:p w14:paraId="7894BBEA" w14:textId="77777777" w:rsidR="008201AF" w:rsidRDefault="008201AF" w:rsidP="0003032D">
      <w:pPr>
        <w:rPr>
          <w:rFonts w:ascii="Courier New" w:hAnsi="Courier New" w:cs="Courier New"/>
          <w:sz w:val="20"/>
          <w:szCs w:val="20"/>
        </w:rPr>
      </w:pPr>
    </w:p>
    <w:p w14:paraId="7CF9F4D1" w14:textId="77777777" w:rsidR="008201AF" w:rsidRPr="008201AF" w:rsidRDefault="008201AF" w:rsidP="0003032D">
      <w:pPr>
        <w:rPr>
          <w:rFonts w:ascii="Courier New" w:hAnsi="Courier New" w:cs="Courier New"/>
          <w:sz w:val="20"/>
          <w:szCs w:val="20"/>
        </w:rPr>
      </w:pPr>
    </w:p>
    <w:p w14:paraId="1C31FD06" w14:textId="77777777" w:rsidR="008201AF" w:rsidRPr="008201AF" w:rsidRDefault="008201AF" w:rsidP="0003032D">
      <w:pPr>
        <w:rPr>
          <w:rFonts w:ascii="Courier New" w:hAnsi="Courier New" w:cs="Courier New"/>
          <w:sz w:val="20"/>
          <w:szCs w:val="20"/>
        </w:rPr>
      </w:pPr>
      <w:r w:rsidRPr="008201AF">
        <w:rPr>
          <w:rFonts w:ascii="Courier New" w:hAnsi="Courier New" w:cs="Courier New"/>
          <w:sz w:val="20"/>
          <w:szCs w:val="20"/>
        </w:rPr>
        <w:t>_______</w:t>
      </w:r>
      <w:r>
        <w:rPr>
          <w:rFonts w:ascii="Courier New" w:hAnsi="Courier New" w:cs="Courier New"/>
          <w:sz w:val="20"/>
          <w:szCs w:val="20"/>
        </w:rPr>
        <w:t>____________________________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8201AF">
        <w:rPr>
          <w:rFonts w:ascii="Courier New" w:hAnsi="Courier New" w:cs="Courier New"/>
          <w:sz w:val="20"/>
          <w:szCs w:val="20"/>
        </w:rPr>
        <w:t>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</w:t>
      </w:r>
    </w:p>
    <w:p w14:paraId="44C495D6" w14:textId="77777777" w:rsidR="008201AF" w:rsidRDefault="008201AF" w:rsidP="0003032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Ort,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Datum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8201AF">
        <w:rPr>
          <w:rFonts w:ascii="Courier New" w:hAnsi="Courier New" w:cs="Courier New"/>
          <w:sz w:val="20"/>
          <w:szCs w:val="20"/>
        </w:rPr>
        <w:t>(Unterschrift des Leiters der Veranstaltung)</w:t>
      </w:r>
    </w:p>
    <w:p w14:paraId="44B51799" w14:textId="77777777" w:rsidR="008F5761" w:rsidRDefault="008F5761" w:rsidP="0003032D">
      <w:pPr>
        <w:rPr>
          <w:rFonts w:ascii="Courier New" w:hAnsi="Courier New" w:cs="Courier New"/>
          <w:sz w:val="20"/>
          <w:szCs w:val="20"/>
        </w:rPr>
      </w:pPr>
    </w:p>
    <w:p w14:paraId="72570EC9" w14:textId="77777777" w:rsidR="008F5761" w:rsidRDefault="008F5761" w:rsidP="0003032D">
      <w:pPr>
        <w:rPr>
          <w:rFonts w:ascii="Courier New" w:hAnsi="Courier New" w:cs="Courier New"/>
          <w:sz w:val="20"/>
          <w:szCs w:val="20"/>
        </w:rPr>
      </w:pPr>
    </w:p>
    <w:p w14:paraId="10DF3CCB" w14:textId="77777777" w:rsidR="008F5761" w:rsidRPr="00791C69" w:rsidRDefault="008F5761" w:rsidP="008F5761">
      <w:pPr>
        <w:jc w:val="center"/>
        <w:rPr>
          <w:rFonts w:ascii="Courier New" w:eastAsia="Arial Unicode MS" w:hAnsi="Courier New" w:cs="Courier New"/>
          <w:b/>
          <w:u w:val="single"/>
          <w:lang w:val="it-IT"/>
        </w:rPr>
      </w:pPr>
      <w:r w:rsidRPr="00791C69">
        <w:rPr>
          <w:rFonts w:ascii="Courier New" w:eastAsia="Arial Unicode MS" w:hAnsi="Courier New" w:cs="Courier New"/>
          <w:b/>
          <w:u w:val="single"/>
          <w:lang w:val="it-IT"/>
        </w:rPr>
        <w:lastRenderedPageBreak/>
        <w:t>T e i l n e h m e r l i s t e</w:t>
      </w:r>
    </w:p>
    <w:p w14:paraId="5F2BF051" w14:textId="77777777" w:rsidR="008F5761" w:rsidRPr="000A6631" w:rsidRDefault="008F5761" w:rsidP="008F5761">
      <w:pPr>
        <w:rPr>
          <w:rFonts w:ascii="Arial Unicode MS" w:eastAsia="Arial Unicode MS" w:hAnsi="Arial Unicode MS" w:cs="Arial Unicode MS"/>
          <w:u w:val="single"/>
          <w:lang w:val="it-IT"/>
        </w:rPr>
      </w:pPr>
    </w:p>
    <w:p w14:paraId="33AF3296" w14:textId="77777777" w:rsidR="008F5761" w:rsidRPr="000A6631" w:rsidRDefault="008F5761" w:rsidP="008F5761">
      <w:pPr>
        <w:rPr>
          <w:rFonts w:ascii="Arial Unicode MS" w:eastAsia="Arial Unicode MS" w:hAnsi="Arial Unicode MS" w:cs="Arial Unicode MS"/>
          <w:u w:val="single"/>
          <w:lang w:val="it-IT"/>
        </w:rPr>
      </w:pPr>
    </w:p>
    <w:p w14:paraId="63347231" w14:textId="77777777" w:rsidR="008F5761" w:rsidRPr="00791C69" w:rsidRDefault="008F5761" w:rsidP="008F5761">
      <w:pPr>
        <w:rPr>
          <w:rFonts w:ascii="Courier New" w:eastAsia="Arial Unicode MS" w:hAnsi="Courier New" w:cs="Courier New"/>
          <w:b/>
          <w:sz w:val="20"/>
          <w:szCs w:val="20"/>
        </w:rPr>
      </w:pPr>
      <w:r w:rsidRPr="00791C69">
        <w:rPr>
          <w:rFonts w:ascii="Courier New" w:eastAsia="Arial Unicode MS" w:hAnsi="Courier New" w:cs="Courier New"/>
          <w:b/>
          <w:sz w:val="20"/>
          <w:szCs w:val="20"/>
        </w:rPr>
        <w:t>Kurs __________________</w:t>
      </w:r>
      <w:r>
        <w:rPr>
          <w:rFonts w:ascii="Courier New" w:eastAsia="Arial Unicode MS" w:hAnsi="Courier New" w:cs="Courier New"/>
          <w:b/>
          <w:sz w:val="20"/>
          <w:szCs w:val="20"/>
        </w:rPr>
        <w:t>_______________</w:t>
      </w:r>
      <w:r w:rsidRPr="00791C69">
        <w:rPr>
          <w:rFonts w:ascii="Courier New" w:eastAsia="Arial Unicode MS" w:hAnsi="Courier New" w:cs="Courier New"/>
          <w:b/>
          <w:sz w:val="20"/>
          <w:szCs w:val="20"/>
        </w:rPr>
        <w:t xml:space="preserve"> vom _____</w:t>
      </w:r>
      <w:r>
        <w:rPr>
          <w:rFonts w:ascii="Courier New" w:eastAsia="Arial Unicode MS" w:hAnsi="Courier New" w:cs="Courier New"/>
          <w:b/>
          <w:sz w:val="20"/>
          <w:szCs w:val="20"/>
        </w:rPr>
        <w:t>_______ bis ____________</w:t>
      </w:r>
      <w:r w:rsidRPr="00791C69">
        <w:rPr>
          <w:rFonts w:ascii="Courier New" w:eastAsia="Arial Unicode MS" w:hAnsi="Courier New" w:cs="Courier New"/>
          <w:b/>
          <w:sz w:val="20"/>
          <w:szCs w:val="20"/>
        </w:rPr>
        <w:t xml:space="preserve"> in __________________</w:t>
      </w:r>
      <w:r>
        <w:rPr>
          <w:rFonts w:ascii="Courier New" w:eastAsia="Arial Unicode MS" w:hAnsi="Courier New" w:cs="Courier New"/>
          <w:b/>
          <w:sz w:val="20"/>
          <w:szCs w:val="20"/>
        </w:rPr>
        <w:t>_______________</w:t>
      </w:r>
      <w:r w:rsidRPr="00791C69">
        <w:rPr>
          <w:rFonts w:ascii="Courier New" w:eastAsia="Arial Unicode MS" w:hAnsi="Courier New" w:cs="Courier New"/>
          <w:b/>
          <w:sz w:val="20"/>
          <w:szCs w:val="20"/>
        </w:rPr>
        <w:t xml:space="preserve"> Blatt</w:t>
      </w:r>
      <w:r>
        <w:rPr>
          <w:rFonts w:ascii="Courier New" w:eastAsia="Arial Unicode MS" w:hAnsi="Courier New" w:cs="Courier New"/>
          <w:b/>
          <w:sz w:val="20"/>
          <w:szCs w:val="20"/>
        </w:rPr>
        <w:t xml:space="preserve">  </w:t>
      </w:r>
    </w:p>
    <w:p w14:paraId="6E0DA980" w14:textId="77777777" w:rsidR="008F5761" w:rsidRPr="000A6631" w:rsidRDefault="008F5761" w:rsidP="008F5761">
      <w:pPr>
        <w:rPr>
          <w:rFonts w:ascii="Courier New" w:eastAsia="Arial Unicode MS" w:hAnsi="Courier New" w:cs="Courier New"/>
        </w:rPr>
      </w:pPr>
    </w:p>
    <w:tbl>
      <w:tblPr>
        <w:tblW w:w="15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2160"/>
        <w:gridCol w:w="1260"/>
        <w:gridCol w:w="2106"/>
        <w:gridCol w:w="1080"/>
        <w:gridCol w:w="900"/>
        <w:gridCol w:w="1080"/>
        <w:gridCol w:w="1080"/>
        <w:gridCol w:w="1260"/>
        <w:gridCol w:w="1440"/>
        <w:gridCol w:w="2018"/>
      </w:tblGrid>
      <w:tr w:rsidR="008F5761" w:rsidRPr="000A6631" w14:paraId="09D56500" w14:textId="77777777" w:rsidTr="003319DD">
        <w:trPr>
          <w:cantSplit/>
          <w:trHeight w:val="225"/>
          <w:jc w:val="center"/>
        </w:trPr>
        <w:tc>
          <w:tcPr>
            <w:tcW w:w="684" w:type="dxa"/>
            <w:vMerge w:val="restart"/>
            <w:vAlign w:val="bottom"/>
          </w:tcPr>
          <w:p w14:paraId="1D2C7C54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Lfd.</w:t>
            </w:r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 xml:space="preserve"> Nr</w:t>
            </w:r>
            <w:r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2160" w:type="dxa"/>
            <w:vMerge w:val="restart"/>
            <w:vAlign w:val="bottom"/>
          </w:tcPr>
          <w:p w14:paraId="4EAA5A7D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proofErr w:type="spellStart"/>
            <w:proofErr w:type="gramStart"/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Name,Vorname</w:t>
            </w:r>
            <w:proofErr w:type="spellEnd"/>
            <w:proofErr w:type="gramEnd"/>
          </w:p>
        </w:tc>
        <w:tc>
          <w:tcPr>
            <w:tcW w:w="3366" w:type="dxa"/>
            <w:gridSpan w:val="2"/>
            <w:vMerge w:val="restart"/>
            <w:vAlign w:val="bottom"/>
          </w:tcPr>
          <w:p w14:paraId="785E3B2F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Anschrift</w:t>
            </w:r>
          </w:p>
        </w:tc>
        <w:tc>
          <w:tcPr>
            <w:tcW w:w="1080" w:type="dxa"/>
            <w:vMerge w:val="restart"/>
            <w:vAlign w:val="bottom"/>
          </w:tcPr>
          <w:p w14:paraId="521168BE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 xml:space="preserve">Geburts- </w:t>
            </w:r>
            <w:proofErr w:type="spellStart"/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datum</w:t>
            </w:r>
            <w:proofErr w:type="spellEnd"/>
          </w:p>
        </w:tc>
        <w:tc>
          <w:tcPr>
            <w:tcW w:w="900" w:type="dxa"/>
            <w:vMerge w:val="restart"/>
            <w:vAlign w:val="bottom"/>
          </w:tcPr>
          <w:p w14:paraId="00EC25CE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proofErr w:type="spellStart"/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Teiln</w:t>
            </w:r>
            <w:proofErr w:type="spellEnd"/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. Tage</w:t>
            </w:r>
          </w:p>
        </w:tc>
        <w:tc>
          <w:tcPr>
            <w:tcW w:w="1080" w:type="dxa"/>
            <w:vMerge w:val="restart"/>
            <w:vAlign w:val="bottom"/>
          </w:tcPr>
          <w:p w14:paraId="7E730F12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proofErr w:type="spellStart"/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Teiln</w:t>
            </w:r>
            <w:proofErr w:type="spellEnd"/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. Gebühr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vAlign w:val="bottom"/>
          </w:tcPr>
          <w:p w14:paraId="1F16316F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Fahrtk</w:t>
            </w:r>
            <w:r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osten</w:t>
            </w:r>
          </w:p>
        </w:tc>
        <w:tc>
          <w:tcPr>
            <w:tcW w:w="1440" w:type="dxa"/>
            <w:vMerge w:val="restart"/>
            <w:vAlign w:val="bottom"/>
          </w:tcPr>
          <w:p w14:paraId="31733323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Mitglieds- verband</w:t>
            </w:r>
          </w:p>
        </w:tc>
        <w:tc>
          <w:tcPr>
            <w:tcW w:w="2018" w:type="dxa"/>
            <w:vMerge w:val="restart"/>
            <w:vAlign w:val="bottom"/>
          </w:tcPr>
          <w:p w14:paraId="2B7D87F4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 w:rsidRPr="00791C69"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Unterschrift</w:t>
            </w:r>
          </w:p>
        </w:tc>
      </w:tr>
      <w:tr w:rsidR="008F5761" w:rsidRPr="000A6631" w14:paraId="3D18C75F" w14:textId="77777777" w:rsidTr="003319DD">
        <w:trPr>
          <w:cantSplit/>
          <w:trHeight w:val="225"/>
          <w:jc w:val="center"/>
        </w:trPr>
        <w:tc>
          <w:tcPr>
            <w:tcW w:w="684" w:type="dxa"/>
            <w:vMerge/>
            <w:vAlign w:val="bottom"/>
          </w:tcPr>
          <w:p w14:paraId="5A905DCE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bottom"/>
          </w:tcPr>
          <w:p w14:paraId="6F6B9980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vMerge/>
            <w:vAlign w:val="bottom"/>
          </w:tcPr>
          <w:p w14:paraId="0DECB266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bottom"/>
          </w:tcPr>
          <w:p w14:paraId="4C849FF0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bottom"/>
          </w:tcPr>
          <w:p w14:paraId="16F88C76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bottom"/>
          </w:tcPr>
          <w:p w14:paraId="58314F47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vAlign w:val="bottom"/>
          </w:tcPr>
          <w:p w14:paraId="76BB2A69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Gesamt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vAlign w:val="bottom"/>
          </w:tcPr>
          <w:p w14:paraId="0556F343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b/>
                <w:sz w:val="20"/>
                <w:szCs w:val="20"/>
              </w:rPr>
              <w:t>Erstattet</w:t>
            </w:r>
          </w:p>
        </w:tc>
        <w:tc>
          <w:tcPr>
            <w:tcW w:w="1440" w:type="dxa"/>
            <w:vMerge/>
            <w:vAlign w:val="bottom"/>
          </w:tcPr>
          <w:p w14:paraId="73BF0137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bottom"/>
          </w:tcPr>
          <w:p w14:paraId="019E9DCF" w14:textId="77777777" w:rsidR="008F5761" w:rsidRPr="00791C69" w:rsidRDefault="008F5761" w:rsidP="003319DD">
            <w:pPr>
              <w:jc w:val="center"/>
              <w:rPr>
                <w:rFonts w:ascii="Courier New" w:eastAsia="Arial Unicode MS" w:hAnsi="Courier New" w:cs="Courier New"/>
                <w:b/>
                <w:sz w:val="20"/>
                <w:szCs w:val="20"/>
              </w:rPr>
            </w:pPr>
          </w:p>
        </w:tc>
      </w:tr>
      <w:tr w:rsidR="008D7ABC" w:rsidRPr="000A6631" w14:paraId="677BFCCC" w14:textId="77777777" w:rsidTr="003319DD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7AA551B0" w14:textId="77777777" w:rsidR="008D7ABC" w:rsidRPr="0000100C" w:rsidRDefault="008D7ABC" w:rsidP="008D7ABC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33BD1DD" w14:textId="77777777" w:rsidR="008D7ABC" w:rsidRPr="0000100C" w:rsidRDefault="008D7ABC" w:rsidP="008D7ABC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18EEC7C1" w14:textId="77777777" w:rsidR="008D7ABC" w:rsidRPr="0000100C" w:rsidRDefault="008D7ABC" w:rsidP="008D7ABC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B7200FF" w14:textId="77777777" w:rsidR="008D7ABC" w:rsidRPr="0000100C" w:rsidRDefault="008D7ABC" w:rsidP="008D7ABC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F9CEDDB" w14:textId="77777777" w:rsidR="008D7ABC" w:rsidRPr="0000100C" w:rsidRDefault="008D7ABC" w:rsidP="008D7ABC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25DE5BE" w14:textId="77777777" w:rsidR="008D7ABC" w:rsidRPr="0000100C" w:rsidRDefault="008D7ABC" w:rsidP="008D7ABC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743752E" w14:textId="77777777" w:rsidR="008D7ABC" w:rsidRPr="0000100C" w:rsidRDefault="008D7ABC" w:rsidP="008D7ABC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1F3204E" w14:textId="77777777" w:rsidR="008D7ABC" w:rsidRPr="0000100C" w:rsidRDefault="008D7ABC" w:rsidP="008D7ABC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72B2BD3" w14:textId="77777777" w:rsidR="008D7ABC" w:rsidRPr="0000100C" w:rsidRDefault="008D7ABC" w:rsidP="008D7ABC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5E3D0F2C" w14:textId="77777777" w:rsidR="008D7ABC" w:rsidRPr="0000100C" w:rsidRDefault="008D7ABC" w:rsidP="008D7ABC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F5761" w:rsidRPr="000A6631" w14:paraId="29BD0460" w14:textId="77777777" w:rsidTr="003319DD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1A9E1AF1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E7C5A8E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43AACC9B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A783A0B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1576268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0670247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ACF371C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A81F46E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68AEFD7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1B1FB059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F5761" w:rsidRPr="000A6631" w14:paraId="4D99D629" w14:textId="77777777" w:rsidTr="003319DD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535D99A3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8DBD5FC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34AD013C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C1528B8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2C81774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1387350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DACAA6A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41299FE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8AA9E49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04871769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F5761" w:rsidRPr="000A6631" w14:paraId="2F207E31" w14:textId="77777777" w:rsidTr="003319DD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21B9B385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C28B9E0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716FA7EE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38A427B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A254D9D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41F4D37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E1EDE8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9709639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F400AB6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76E7A136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F5761" w:rsidRPr="000A6631" w14:paraId="33A4E245" w14:textId="77777777" w:rsidTr="003319DD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0C95F519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FE864A5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416A005B" w14:textId="77777777" w:rsidR="003319DD" w:rsidRPr="0000100C" w:rsidRDefault="003319DD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A9C8AFD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28CBCEB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C382EE7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26C4237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E3510EB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4D6F883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26089E12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F5761" w:rsidRPr="000A6631" w14:paraId="1485F329" w14:textId="77777777" w:rsidTr="003319DD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578940B7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784898B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429D63E6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B0E568F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01B63EB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5D52283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C99C3E6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1FD0CE6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3E48BD4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71D5074C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F5761" w:rsidRPr="000A6631" w14:paraId="29F55D06" w14:textId="77777777" w:rsidTr="003319DD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71CE2BCE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D737BB8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225DFB51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A7F121E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7E6CB82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C1A266B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40E22A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E313282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06B897C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58860EDF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F5761" w:rsidRPr="000A6631" w14:paraId="47BEA5FB" w14:textId="77777777" w:rsidTr="003319DD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44FE8B1E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42BD2DD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504567BD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1A99674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1FD9CFC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97C35E7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D2CCE43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AF1B709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6078DD0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2AD85196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F5761" w:rsidRPr="000A6631" w14:paraId="7D8292D4" w14:textId="77777777" w:rsidTr="003319DD">
        <w:trPr>
          <w:cantSplit/>
          <w:trHeight w:hRule="exact" w:val="454"/>
          <w:jc w:val="center"/>
        </w:trPr>
        <w:tc>
          <w:tcPr>
            <w:tcW w:w="684" w:type="dxa"/>
            <w:vAlign w:val="center"/>
          </w:tcPr>
          <w:p w14:paraId="77F27AC0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C5C1F86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vAlign w:val="center"/>
          </w:tcPr>
          <w:p w14:paraId="65321040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CA64669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1E7F7D9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B1C012B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C65B772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53B6EAD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411A9A8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vAlign w:val="center"/>
          </w:tcPr>
          <w:p w14:paraId="04A65E76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F5761" w:rsidRPr="000A6631" w14:paraId="6AA2A31A" w14:textId="77777777" w:rsidTr="003319DD">
        <w:trPr>
          <w:cantSplit/>
          <w:trHeight w:hRule="exact" w:val="454"/>
          <w:jc w:val="center"/>
        </w:trPr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1547D78A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0247AD1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  <w:vAlign w:val="center"/>
          </w:tcPr>
          <w:p w14:paraId="12884173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43A1FD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DAA1427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0D3CC67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8556C34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02502AC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6E45D06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14:paraId="51D16F2B" w14:textId="77777777" w:rsidR="008F5761" w:rsidRPr="0000100C" w:rsidRDefault="008F5761" w:rsidP="003319DD">
            <w:pPr>
              <w:jc w:val="center"/>
              <w:rPr>
                <w:rFonts w:ascii="Arial Narrow" w:eastAsia="Arial Unicode MS" w:hAnsi="Arial Narrow" w:cs="Courier New"/>
                <w:sz w:val="20"/>
                <w:szCs w:val="20"/>
              </w:rPr>
            </w:pPr>
          </w:p>
        </w:tc>
      </w:tr>
      <w:tr w:rsidR="008F5761" w:rsidRPr="000A6631" w14:paraId="23DC2D71" w14:textId="77777777" w:rsidTr="003319DD">
        <w:trPr>
          <w:cantSplit/>
          <w:trHeight w:val="397"/>
          <w:jc w:val="center"/>
        </w:trPr>
        <w:tc>
          <w:tcPr>
            <w:tcW w:w="284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581E84" w14:textId="77777777" w:rsidR="008F5761" w:rsidRDefault="008F5761" w:rsidP="003319DD">
            <w:pPr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>Die Richtigkeit dieser</w:t>
            </w:r>
          </w:p>
          <w:p w14:paraId="5B97BABE" w14:textId="77777777" w:rsidR="008F5761" w:rsidRDefault="008F5761" w:rsidP="003319DD">
            <w:pPr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>Angaben wird bestätigt. Die Originalfahrkarten</w:t>
            </w:r>
          </w:p>
          <w:p w14:paraId="66E3F08D" w14:textId="77777777" w:rsidR="008F5761" w:rsidRDefault="008F5761" w:rsidP="003319DD">
            <w:pPr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>haben vorgelegen.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02FC8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385EE57" w14:textId="77777777" w:rsidR="008F5761" w:rsidRPr="000A6631" w:rsidRDefault="008F5761" w:rsidP="003319DD">
            <w:pPr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>Summe:</w:t>
            </w:r>
          </w:p>
        </w:tc>
        <w:tc>
          <w:tcPr>
            <w:tcW w:w="900" w:type="dxa"/>
            <w:vAlign w:val="center"/>
          </w:tcPr>
          <w:p w14:paraId="64153B8C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D9A4FB0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3EFE702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57E09EC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3458" w:type="dxa"/>
            <w:gridSpan w:val="2"/>
            <w:vMerge w:val="restart"/>
            <w:tcBorders>
              <w:bottom w:val="nil"/>
              <w:right w:val="nil"/>
            </w:tcBorders>
            <w:vAlign w:val="bottom"/>
          </w:tcPr>
          <w:p w14:paraId="2F4F868A" w14:textId="77777777" w:rsidR="008F5761" w:rsidRDefault="008F5761" w:rsidP="003319DD">
            <w:pPr>
              <w:jc w:val="right"/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 xml:space="preserve">.... </w:t>
            </w:r>
            <w:proofErr w:type="spellStart"/>
            <w:r>
              <w:rPr>
                <w:rFonts w:ascii="Courier New" w:eastAsia="Arial Unicode MS" w:hAnsi="Courier New" w:cs="Courier New"/>
                <w:sz w:val="20"/>
                <w:szCs w:val="20"/>
              </w:rPr>
              <w:t>männl</w:t>
            </w:r>
            <w:proofErr w:type="spellEnd"/>
            <w:r>
              <w:rPr>
                <w:rFonts w:ascii="Courier New" w:eastAsia="Arial Unicode MS" w:hAnsi="Courier New" w:cs="Courier New"/>
                <w:sz w:val="20"/>
                <w:szCs w:val="20"/>
              </w:rPr>
              <w:t>. Teilnehmer</w:t>
            </w:r>
          </w:p>
          <w:p w14:paraId="18E933E0" w14:textId="77777777" w:rsidR="008F5761" w:rsidRDefault="008F5761" w:rsidP="003319DD">
            <w:pPr>
              <w:jc w:val="right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  <w:p w14:paraId="4577E6C0" w14:textId="77777777" w:rsidR="008F5761" w:rsidRPr="000A6631" w:rsidRDefault="008F5761" w:rsidP="003319DD">
            <w:pPr>
              <w:jc w:val="right"/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>.... weibl. Teilnehmer</w:t>
            </w:r>
          </w:p>
        </w:tc>
      </w:tr>
      <w:tr w:rsidR="008F5761" w:rsidRPr="000A6631" w14:paraId="69B7A674" w14:textId="77777777" w:rsidTr="003319DD">
        <w:trPr>
          <w:cantSplit/>
          <w:trHeight w:val="397"/>
          <w:jc w:val="center"/>
        </w:trPr>
        <w:tc>
          <w:tcPr>
            <w:tcW w:w="284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0C80BC9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FFA7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F47725" w14:textId="77777777" w:rsidR="008F5761" w:rsidRPr="000A6631" w:rsidRDefault="008F5761" w:rsidP="003319DD">
            <w:pPr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>Übertrag von Blatt:</w:t>
            </w:r>
          </w:p>
        </w:tc>
        <w:tc>
          <w:tcPr>
            <w:tcW w:w="900" w:type="dxa"/>
            <w:vAlign w:val="center"/>
          </w:tcPr>
          <w:p w14:paraId="168B993D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48287FD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EA7ABAF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17229F3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345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33C00CCB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</w:tr>
      <w:tr w:rsidR="008F5761" w:rsidRPr="000A6631" w14:paraId="777D15B0" w14:textId="77777777" w:rsidTr="003319DD">
        <w:trPr>
          <w:cantSplit/>
          <w:trHeight w:val="397"/>
          <w:jc w:val="center"/>
        </w:trPr>
        <w:tc>
          <w:tcPr>
            <w:tcW w:w="284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79A0C2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90C8A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02F0B5" w14:textId="77777777" w:rsidR="008F5761" w:rsidRPr="000A6631" w:rsidRDefault="008F5761" w:rsidP="003319DD">
            <w:pPr>
              <w:rPr>
                <w:rFonts w:ascii="Courier New" w:eastAsia="Arial Unicode MS" w:hAnsi="Courier New" w:cs="Courier New"/>
                <w:sz w:val="20"/>
                <w:szCs w:val="20"/>
              </w:rPr>
            </w:pPr>
            <w:r>
              <w:rPr>
                <w:rFonts w:ascii="Courier New" w:eastAsia="Arial Unicode MS" w:hAnsi="Courier New" w:cs="Courier New"/>
                <w:sz w:val="20"/>
                <w:szCs w:val="20"/>
              </w:rPr>
              <w:t>Gesamtsumme:</w:t>
            </w:r>
          </w:p>
        </w:tc>
        <w:tc>
          <w:tcPr>
            <w:tcW w:w="900" w:type="dxa"/>
            <w:vAlign w:val="center"/>
          </w:tcPr>
          <w:p w14:paraId="0DD94326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2F1B1CA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D3E79EE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0D8A0B7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  <w:tc>
          <w:tcPr>
            <w:tcW w:w="3458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619A4CB1" w14:textId="77777777" w:rsidR="008F5761" w:rsidRPr="000A6631" w:rsidRDefault="008F5761" w:rsidP="003319DD">
            <w:pPr>
              <w:jc w:val="center"/>
              <w:rPr>
                <w:rFonts w:ascii="Courier New" w:eastAsia="Arial Unicode MS" w:hAnsi="Courier New" w:cs="Courier New"/>
                <w:sz w:val="20"/>
                <w:szCs w:val="20"/>
              </w:rPr>
            </w:pPr>
          </w:p>
        </w:tc>
      </w:tr>
    </w:tbl>
    <w:p w14:paraId="14B5F6A7" w14:textId="77777777" w:rsidR="008F5761" w:rsidRPr="008201AF" w:rsidRDefault="008F5761" w:rsidP="008F5761">
      <w:pPr>
        <w:rPr>
          <w:rFonts w:ascii="Courier New" w:hAnsi="Courier New" w:cs="Courier New"/>
          <w:sz w:val="20"/>
          <w:szCs w:val="20"/>
        </w:rPr>
      </w:pPr>
    </w:p>
    <w:p w14:paraId="23C425EF" w14:textId="77777777" w:rsidR="008F5761" w:rsidRDefault="008F5761" w:rsidP="008F5761">
      <w:pPr>
        <w:rPr>
          <w:rFonts w:ascii="Courier New" w:hAnsi="Courier New" w:cs="Courier New"/>
          <w:sz w:val="20"/>
          <w:szCs w:val="20"/>
        </w:rPr>
      </w:pPr>
    </w:p>
    <w:p w14:paraId="36EFFD51" w14:textId="77777777" w:rsidR="008F5761" w:rsidRPr="008201AF" w:rsidRDefault="008F5761" w:rsidP="008F5761">
      <w:pPr>
        <w:rPr>
          <w:rFonts w:ascii="Courier New" w:hAnsi="Courier New" w:cs="Courier New"/>
          <w:sz w:val="20"/>
          <w:szCs w:val="20"/>
        </w:rPr>
      </w:pPr>
    </w:p>
    <w:p w14:paraId="2FD5EECF" w14:textId="77777777" w:rsidR="008F5761" w:rsidRPr="008201AF" w:rsidRDefault="008F5761" w:rsidP="008F5761">
      <w:pPr>
        <w:rPr>
          <w:rFonts w:ascii="Courier New" w:hAnsi="Courier New" w:cs="Courier New"/>
          <w:sz w:val="20"/>
          <w:szCs w:val="20"/>
        </w:rPr>
      </w:pPr>
      <w:r w:rsidRPr="008201AF">
        <w:rPr>
          <w:rFonts w:ascii="Courier New" w:hAnsi="Courier New" w:cs="Courier New"/>
          <w:sz w:val="20"/>
          <w:szCs w:val="20"/>
        </w:rPr>
        <w:t>_______</w:t>
      </w:r>
      <w:r>
        <w:rPr>
          <w:rFonts w:ascii="Courier New" w:hAnsi="Courier New" w:cs="Courier New"/>
          <w:sz w:val="20"/>
          <w:szCs w:val="20"/>
        </w:rPr>
        <w:t>____________________________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8201AF">
        <w:rPr>
          <w:rFonts w:ascii="Courier New" w:hAnsi="Courier New" w:cs="Courier New"/>
          <w:sz w:val="20"/>
          <w:szCs w:val="20"/>
        </w:rPr>
        <w:t>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</w:t>
      </w:r>
    </w:p>
    <w:p w14:paraId="3D3741A2" w14:textId="77777777" w:rsidR="008F5761" w:rsidRPr="008201AF" w:rsidRDefault="008F5761" w:rsidP="008F576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Ort,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Datum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8201AF">
        <w:rPr>
          <w:rFonts w:ascii="Courier New" w:hAnsi="Courier New" w:cs="Courier New"/>
          <w:sz w:val="20"/>
          <w:szCs w:val="20"/>
        </w:rPr>
        <w:t>(Unterschrift des Leiters der Veranstaltung)</w:t>
      </w:r>
    </w:p>
    <w:p w14:paraId="0BDDB3CE" w14:textId="77777777" w:rsidR="008F5761" w:rsidRDefault="008F5761" w:rsidP="0003032D">
      <w:pPr>
        <w:rPr>
          <w:rFonts w:ascii="Courier New" w:hAnsi="Courier New" w:cs="Courier New"/>
          <w:sz w:val="20"/>
          <w:szCs w:val="20"/>
        </w:rPr>
      </w:pPr>
    </w:p>
    <w:p w14:paraId="5347920B" w14:textId="77777777" w:rsidR="00DE610E" w:rsidRDefault="00DE610E" w:rsidP="0003032D">
      <w:pPr>
        <w:rPr>
          <w:rFonts w:ascii="Courier New" w:hAnsi="Courier New" w:cs="Courier New"/>
          <w:sz w:val="20"/>
          <w:szCs w:val="20"/>
        </w:rPr>
      </w:pPr>
    </w:p>
    <w:sectPr w:rsidR="00DE610E" w:rsidSect="00561A9A">
      <w:pgSz w:w="16838" w:h="11906" w:orient="landscape"/>
      <w:pgMar w:top="1134" w:right="663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61"/>
    <w:rsid w:val="0000100C"/>
    <w:rsid w:val="000034EA"/>
    <w:rsid w:val="00007C9E"/>
    <w:rsid w:val="0003032D"/>
    <w:rsid w:val="000A3307"/>
    <w:rsid w:val="000A6631"/>
    <w:rsid w:val="000C02B1"/>
    <w:rsid w:val="001050FA"/>
    <w:rsid w:val="001768F7"/>
    <w:rsid w:val="00275383"/>
    <w:rsid w:val="003319DD"/>
    <w:rsid w:val="0054016E"/>
    <w:rsid w:val="00561A9A"/>
    <w:rsid w:val="0061576C"/>
    <w:rsid w:val="007760C2"/>
    <w:rsid w:val="00791C69"/>
    <w:rsid w:val="007A4F14"/>
    <w:rsid w:val="007E0474"/>
    <w:rsid w:val="008201AF"/>
    <w:rsid w:val="008D7ABC"/>
    <w:rsid w:val="008F41DB"/>
    <w:rsid w:val="008F5761"/>
    <w:rsid w:val="00992607"/>
    <w:rsid w:val="00BB3208"/>
    <w:rsid w:val="00C83CB9"/>
    <w:rsid w:val="00DE610E"/>
    <w:rsid w:val="00E53D16"/>
    <w:rsid w:val="00F353C2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DDD4B"/>
  <w15:chartTrackingRefBased/>
  <w15:docId w15:val="{8CED24E6-F15C-48AA-9CD4-5988DD26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9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GV\KJG\MGV%20Vorlagen\gel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gelb.dot</Template>
  <TotalTime>0</TotalTime>
  <Pages>2</Pages>
  <Words>209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e i l n e h m e r l i s t e</vt:lpstr>
    </vt:vector>
  </TitlesOfParts>
  <Company>home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e i l n e h m e r l i s t e</dc:title>
  <dc:subject/>
  <dc:creator>Jochen Hamm</dc:creator>
  <cp:keywords/>
  <dc:description/>
  <cp:lastModifiedBy>hsqr6gzpk9@goetheuniversitaet.onmicrosoft.com</cp:lastModifiedBy>
  <cp:revision>2</cp:revision>
  <cp:lastPrinted>2018-02-16T07:53:00Z</cp:lastPrinted>
  <dcterms:created xsi:type="dcterms:W3CDTF">2022-03-06T12:23:00Z</dcterms:created>
  <dcterms:modified xsi:type="dcterms:W3CDTF">2022-03-06T12:23:00Z</dcterms:modified>
</cp:coreProperties>
</file>